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A07" w:rsidRPr="0008501D" w:rsidRDefault="009D1687">
      <w:pPr>
        <w:pStyle w:val="Title"/>
        <w:rPr>
          <w:rFonts w:ascii="Palatino Linotype" w:hAnsi="Palatino Linotype"/>
        </w:rPr>
      </w:pPr>
      <w:sdt>
        <w:sdtPr>
          <w:rPr>
            <w:rFonts w:ascii="Palatino Linotype" w:hAnsi="Palatino Linotype"/>
          </w:rPr>
          <w:alias w:val="Title"/>
          <w:tag w:val=""/>
          <w:id w:val="726351117"/>
          <w:placeholder>
            <w:docPart w:val="BB1F8EB86B4E4D1C8E129A21FC70373C"/>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4132FF" w:rsidRPr="0008501D">
            <w:rPr>
              <w:rFonts w:ascii="Palatino Linotype" w:hAnsi="Palatino Linotype"/>
            </w:rPr>
            <w:t>Assessing a Career in Business</w:t>
          </w:r>
          <w:r w:rsidR="004132FF" w:rsidRPr="0008501D">
            <w:rPr>
              <w:rFonts w:ascii="Palatino Linotype" w:hAnsi="Palatino Linotype"/>
            </w:rPr>
            <w:br/>
            <w:t>BUS 1010/Introduction to Business—Signature Assignment</w:t>
          </w:r>
        </w:sdtContent>
      </w:sdt>
    </w:p>
    <w:p w:rsidR="00607A07" w:rsidRPr="0008501D" w:rsidRDefault="004132FF">
      <w:pPr>
        <w:pStyle w:val="Title2"/>
        <w:rPr>
          <w:rFonts w:ascii="Palatino Linotype" w:hAnsi="Palatino Linotype"/>
        </w:rPr>
      </w:pPr>
      <w:r w:rsidRPr="0008501D">
        <w:rPr>
          <w:rFonts w:ascii="Palatino Linotype" w:hAnsi="Palatino Linotype"/>
        </w:rPr>
        <w:t>Lexington Stapel</w:t>
      </w:r>
    </w:p>
    <w:p w:rsidR="00607A07" w:rsidRPr="0008501D" w:rsidRDefault="004132FF">
      <w:pPr>
        <w:pStyle w:val="Title2"/>
        <w:rPr>
          <w:rFonts w:ascii="Palatino Linotype" w:hAnsi="Palatino Linotype"/>
        </w:rPr>
      </w:pPr>
      <w:r w:rsidRPr="0008501D">
        <w:rPr>
          <w:rFonts w:ascii="Palatino Linotype" w:hAnsi="Palatino Linotype"/>
        </w:rPr>
        <w:t>Spring Semester 2015</w:t>
      </w:r>
    </w:p>
    <w:p w:rsidR="00607A07" w:rsidRPr="0008501D" w:rsidRDefault="00607A07">
      <w:pPr>
        <w:rPr>
          <w:rFonts w:ascii="Palatino Linotype" w:hAnsi="Palatino Linotype"/>
        </w:rPr>
      </w:pPr>
    </w:p>
    <w:p w:rsidR="00607A07" w:rsidRPr="0008501D" w:rsidRDefault="00607A07" w:rsidP="00172FDB">
      <w:pPr>
        <w:pStyle w:val="SectionTitle"/>
        <w:jc w:val="left"/>
        <w:rPr>
          <w:rFonts w:ascii="Palatino Linotype" w:hAnsi="Palatino Linotype"/>
        </w:rPr>
      </w:pPr>
    </w:p>
    <w:p w:rsidR="00607A07" w:rsidRPr="0008501D" w:rsidRDefault="009D1687">
      <w:pPr>
        <w:pStyle w:val="SectionTitle"/>
        <w:rPr>
          <w:rFonts w:ascii="Palatino Linotype" w:hAnsi="Palatino Linotype"/>
        </w:rPr>
      </w:pPr>
      <w:sdt>
        <w:sdtPr>
          <w:rPr>
            <w:rFonts w:ascii="Palatino Linotype" w:hAnsi="Palatino Linotype"/>
          </w:rPr>
          <w:alias w:val="Title"/>
          <w:tag w:val=""/>
          <w:id w:val="984196707"/>
          <w:placeholder>
            <w:docPart w:val="BB1F8EB86B4E4D1C8E129A21FC70373C"/>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4132FF" w:rsidRPr="0008501D">
            <w:rPr>
              <w:rFonts w:ascii="Palatino Linotype" w:hAnsi="Palatino Linotype"/>
            </w:rPr>
            <w:t>Assessing a Career in Business</w:t>
          </w:r>
          <w:r w:rsidR="004132FF" w:rsidRPr="0008501D">
            <w:rPr>
              <w:rFonts w:ascii="Palatino Linotype" w:hAnsi="Palatino Linotype"/>
            </w:rPr>
            <w:br/>
            <w:t>BUS 1010/Introduction to Business—Signature Assignment</w:t>
          </w:r>
        </w:sdtContent>
      </w:sdt>
    </w:p>
    <w:p w:rsidR="00607A07" w:rsidRPr="0008501D" w:rsidRDefault="004D7CCC">
      <w:pPr>
        <w:rPr>
          <w:rFonts w:ascii="Palatino Linotype" w:hAnsi="Palatino Linotype"/>
        </w:rPr>
      </w:pPr>
      <w:r w:rsidRPr="0008501D">
        <w:rPr>
          <w:rFonts w:ascii="Palatino Linotype" w:hAnsi="Palatino Linotype"/>
        </w:rPr>
        <w:t>This paper explores the career of a Senior Vice President. It</w:t>
      </w:r>
      <w:r w:rsidR="00172FDB" w:rsidRPr="0008501D">
        <w:rPr>
          <w:rFonts w:ascii="Palatino Linotype" w:hAnsi="Palatino Linotype"/>
        </w:rPr>
        <w:t xml:space="preserve"> examines the day-to-day duties and job description for a SVP as well as</w:t>
      </w:r>
      <w:r w:rsidRPr="0008501D">
        <w:rPr>
          <w:rFonts w:ascii="Palatino Linotype" w:hAnsi="Palatino Linotype"/>
        </w:rPr>
        <w:t xml:space="preserve"> how to</w:t>
      </w:r>
      <w:r w:rsidR="00172FDB" w:rsidRPr="0008501D">
        <w:rPr>
          <w:rFonts w:ascii="Palatino Linotype" w:hAnsi="Palatino Linotype"/>
        </w:rPr>
        <w:t xml:space="preserve"> become a Senior Vice President. It discusses the average salary,</w:t>
      </w:r>
      <w:r w:rsidRPr="0008501D">
        <w:rPr>
          <w:rFonts w:ascii="Palatino Linotype" w:hAnsi="Palatino Linotype"/>
        </w:rPr>
        <w:t xml:space="preserve"> how much education it requires</w:t>
      </w:r>
      <w:r w:rsidR="00172FDB" w:rsidRPr="0008501D">
        <w:rPr>
          <w:rFonts w:ascii="Palatino Linotype" w:hAnsi="Palatino Linotype"/>
        </w:rPr>
        <w:t xml:space="preserve"> to become a SVP, </w:t>
      </w:r>
      <w:r w:rsidRPr="0008501D">
        <w:rPr>
          <w:rFonts w:ascii="Palatino Linotype" w:hAnsi="Palatino Linotype"/>
        </w:rPr>
        <w:t xml:space="preserve">and </w:t>
      </w:r>
      <w:r w:rsidR="00172FDB" w:rsidRPr="0008501D">
        <w:rPr>
          <w:rFonts w:ascii="Palatino Linotype" w:hAnsi="Palatino Linotype"/>
        </w:rPr>
        <w:t xml:space="preserve">the </w:t>
      </w:r>
      <w:r w:rsidRPr="0008501D">
        <w:rPr>
          <w:rFonts w:ascii="Palatino Linotype" w:hAnsi="Palatino Linotype"/>
        </w:rPr>
        <w:t>pros and cons</w:t>
      </w:r>
      <w:r w:rsidR="00172FDB" w:rsidRPr="0008501D">
        <w:rPr>
          <w:rFonts w:ascii="Palatino Linotype" w:hAnsi="Palatino Linotype"/>
        </w:rPr>
        <w:t xml:space="preserve"> of this career</w:t>
      </w:r>
      <w:r w:rsidRPr="0008501D">
        <w:rPr>
          <w:rFonts w:ascii="Palatino Linotype" w:hAnsi="Palatino Linotype"/>
        </w:rPr>
        <w:t xml:space="preserve">. This paper will also discuss the future careers of SVPs </w:t>
      </w:r>
      <w:r w:rsidR="00172FDB" w:rsidRPr="0008501D">
        <w:rPr>
          <w:rFonts w:ascii="Palatino Linotype" w:hAnsi="Palatino Linotype"/>
        </w:rPr>
        <w:t>along with a bio</w:t>
      </w:r>
      <w:r w:rsidRPr="0008501D">
        <w:rPr>
          <w:rFonts w:ascii="Palatino Linotype" w:hAnsi="Palatino Linotype"/>
        </w:rPr>
        <w:t xml:space="preserve"> of Chris Kaighn, current SVP of Tween Brands. Lastly, this paper will discuss how well suited I am for this career.</w:t>
      </w:r>
    </w:p>
    <w:p w:rsidR="00607A07" w:rsidRPr="0008501D" w:rsidRDefault="002509CF">
      <w:pPr>
        <w:pStyle w:val="Heading1"/>
        <w:rPr>
          <w:rFonts w:ascii="Palatino Linotype" w:hAnsi="Palatino Linotype"/>
        </w:rPr>
      </w:pPr>
      <w:r w:rsidRPr="0008501D">
        <w:rPr>
          <w:rFonts w:ascii="Palatino Linotype" w:hAnsi="Palatino Linotype"/>
        </w:rPr>
        <w:t>Job Description</w:t>
      </w:r>
    </w:p>
    <w:p w:rsidR="00544D81" w:rsidRPr="0008501D" w:rsidRDefault="00172FDB" w:rsidP="00544D81">
      <w:pPr>
        <w:rPr>
          <w:rFonts w:ascii="Palatino Linotype" w:hAnsi="Palatino Linotype"/>
        </w:rPr>
      </w:pPr>
      <w:r w:rsidRPr="0008501D">
        <w:rPr>
          <w:rFonts w:ascii="Palatino Linotype" w:hAnsi="Palatino Linotype"/>
        </w:rPr>
        <w:t>A Senior Vice P</w:t>
      </w:r>
      <w:r w:rsidR="006A60F7" w:rsidRPr="0008501D">
        <w:rPr>
          <w:rFonts w:ascii="Palatino Linotype" w:hAnsi="Palatino Linotype"/>
        </w:rPr>
        <w:t>resident has an array of responsibilities.</w:t>
      </w:r>
      <w:r w:rsidR="009D1687" w:rsidRPr="0008501D">
        <w:rPr>
          <w:rFonts w:ascii="Palatino Linotype" w:hAnsi="Palatino Linotype"/>
        </w:rPr>
        <w:t xml:space="preserve"> </w:t>
      </w:r>
      <w:r w:rsidR="006A60F7" w:rsidRPr="0008501D">
        <w:rPr>
          <w:rFonts w:ascii="Palatino Linotype" w:hAnsi="Palatino Linotype"/>
        </w:rPr>
        <w:t xml:space="preserve">A SVP is mainly responsible for helping their company achieve financial goals as well as increasing performance of the company </w:t>
      </w:r>
      <w:r w:rsidR="009D1687" w:rsidRPr="0008501D">
        <w:rPr>
          <w:rFonts w:ascii="Palatino Linotype" w:hAnsi="Palatino Linotype"/>
        </w:rPr>
        <w:t xml:space="preserve">("Senior Vice President Job Description | Americasjobexchange.com," n.d.). </w:t>
      </w:r>
      <w:r w:rsidR="006A60F7" w:rsidRPr="0008501D">
        <w:rPr>
          <w:rFonts w:ascii="Palatino Linotype" w:hAnsi="Palatino Linotype"/>
        </w:rPr>
        <w:t xml:space="preserve">I have seen how the senior vice president of Justice, the company that I work for, has displayed these responsibilities. Chris Kaighn, </w:t>
      </w:r>
      <w:r w:rsidR="00DA03B0" w:rsidRPr="0008501D">
        <w:rPr>
          <w:rFonts w:ascii="Palatino Linotype" w:hAnsi="Palatino Linotype"/>
        </w:rPr>
        <w:t>Senior Vice P</w:t>
      </w:r>
      <w:r w:rsidR="006A60F7" w:rsidRPr="0008501D">
        <w:rPr>
          <w:rFonts w:ascii="Palatino Linotype" w:hAnsi="Palatino Linotype"/>
        </w:rPr>
        <w:t>resident of Justice, held a conference call in January of 2015. The objective of this conference call was to identify ways Justice cou</w:t>
      </w:r>
      <w:r w:rsidR="00DA03B0" w:rsidRPr="0008501D">
        <w:rPr>
          <w:rFonts w:ascii="Palatino Linotype" w:hAnsi="Palatino Linotype"/>
        </w:rPr>
        <w:t>ld increase revenue</w:t>
      </w:r>
      <w:r w:rsidRPr="0008501D">
        <w:rPr>
          <w:rFonts w:ascii="Palatino Linotype" w:hAnsi="Palatino Linotype"/>
        </w:rPr>
        <w:t xml:space="preserve"> and drive sales</w:t>
      </w:r>
      <w:r w:rsidR="00DA03B0" w:rsidRPr="0008501D">
        <w:rPr>
          <w:rFonts w:ascii="Palatino Linotype" w:hAnsi="Palatino Linotype"/>
        </w:rPr>
        <w:t>. As Senior Vice P</w:t>
      </w:r>
      <w:r w:rsidR="006A60F7" w:rsidRPr="0008501D">
        <w:rPr>
          <w:rFonts w:ascii="Palatino Linotype" w:hAnsi="Palatino Linotype"/>
        </w:rPr>
        <w:t xml:space="preserve">resident, she took charge and identified new business opportunities. </w:t>
      </w:r>
      <w:r w:rsidRPr="0008501D">
        <w:rPr>
          <w:rFonts w:ascii="Palatino Linotype" w:hAnsi="Palatino Linotype"/>
        </w:rPr>
        <w:t xml:space="preserve">Things that were discussed on this conference call just 3 short months ago, have already been implemented at Justice. </w:t>
      </w:r>
      <w:r w:rsidR="009D1687" w:rsidRPr="0008501D">
        <w:rPr>
          <w:rFonts w:ascii="Palatino Linotype" w:hAnsi="Palatino Linotype"/>
        </w:rPr>
        <w:t xml:space="preserve">Senior vice presidents may also manage budgets, make </w:t>
      </w:r>
      <w:r w:rsidR="009D1687" w:rsidRPr="0008501D">
        <w:rPr>
          <w:rFonts w:ascii="Palatino Linotype" w:hAnsi="Palatino Linotype"/>
        </w:rPr>
        <w:lastRenderedPageBreak/>
        <w:t>important closings as needed, implement key strategies in accordance with the goals of the company and acts as the primary senior level contact ("Senior Vice President Jobs Description | ExecCrossing.com," n.d.).</w:t>
      </w:r>
      <w:r w:rsidR="00544D81" w:rsidRPr="0008501D">
        <w:rPr>
          <w:rFonts w:ascii="Palatino Linotype" w:hAnsi="Palatino Linotype"/>
        </w:rPr>
        <w:t xml:space="preserve"> Day-to-day duties of SVP’s include: overseeing leadership team, conducting conference calls and meetings, and leading your company to success. </w:t>
      </w:r>
    </w:p>
    <w:p w:rsidR="00544D81" w:rsidRPr="0008501D" w:rsidRDefault="002509CF" w:rsidP="00544D81">
      <w:pPr>
        <w:rPr>
          <w:rFonts w:ascii="Palatino Linotype" w:hAnsi="Palatino Linotype"/>
          <w:b/>
        </w:rPr>
      </w:pPr>
      <w:r w:rsidRPr="0008501D">
        <w:rPr>
          <w:rFonts w:ascii="Palatino Linotype" w:hAnsi="Palatino Linotype"/>
          <w:b/>
        </w:rPr>
        <w:t>General Career Path</w:t>
      </w:r>
    </w:p>
    <w:p w:rsidR="00DA03B0" w:rsidRPr="0008501D" w:rsidRDefault="00DA03B0" w:rsidP="00544D81">
      <w:pPr>
        <w:rPr>
          <w:rFonts w:ascii="Palatino Linotype" w:hAnsi="Palatino Linotype"/>
        </w:rPr>
      </w:pPr>
      <w:r w:rsidRPr="0008501D">
        <w:rPr>
          <w:rFonts w:ascii="Palatino Linotype" w:hAnsi="Palatino Linotype"/>
        </w:rPr>
        <w:t xml:space="preserve">According to Ashley (2010), the general career path to become a Senior Vice President is to be promoted. Being a Director is kind of like the first step to become a SVP because, a Director has proven that they can take on any challenge that comes their way and have also gained approval from the Board. If you started at a company in an </w:t>
      </w:r>
      <w:r w:rsidR="00B07DBB">
        <w:rPr>
          <w:rFonts w:ascii="Palatino Linotype" w:hAnsi="Palatino Linotype"/>
        </w:rPr>
        <w:t xml:space="preserve">   </w:t>
      </w:r>
      <w:r w:rsidRPr="0008501D">
        <w:rPr>
          <w:rFonts w:ascii="Palatino Linotype" w:hAnsi="Palatino Linotype"/>
        </w:rPr>
        <w:t>entry-level position, you would have to work your way up the ladder. For example, Chris Kaighn worked her way up the corporate ladder for twelve years</w:t>
      </w:r>
      <w:r w:rsidR="00B10072" w:rsidRPr="0008501D">
        <w:rPr>
          <w:rFonts w:ascii="Palatino Linotype" w:hAnsi="Palatino Linotype"/>
        </w:rPr>
        <w:t xml:space="preserve"> </w:t>
      </w:r>
      <w:r w:rsidR="002B5697" w:rsidRPr="0008501D">
        <w:rPr>
          <w:rFonts w:ascii="Palatino Linotype" w:hAnsi="Palatino Linotype"/>
        </w:rPr>
        <w:t xml:space="preserve">("Chris Kaighn," n.d.). </w:t>
      </w:r>
      <w:r w:rsidRPr="0008501D">
        <w:rPr>
          <w:rFonts w:ascii="Palatino Linotype" w:hAnsi="Palatino Linotype"/>
        </w:rPr>
        <w:t xml:space="preserve">Chris started out as a Store Sales Leader then was promoted to District Sales Leader.  After being a DSL for two years she was promoted to be a Regional Sales Leader. Three years after becoming a RSL she kept working her way up and became a Director of Stores. She then moved to Sr. Director of Stores onto Vice President of Stores. Finally, she became the Senior Vice President of Stores and Operations at Tween Brands. </w:t>
      </w:r>
      <w:r w:rsidR="00B10072" w:rsidRPr="0008501D">
        <w:rPr>
          <w:rFonts w:ascii="Palatino Linotype" w:hAnsi="Palatino Linotype"/>
        </w:rPr>
        <w:t xml:space="preserve">Another Vice President that worked her way up was Ann Henson </w:t>
      </w:r>
      <w:r w:rsidR="002B5697" w:rsidRPr="0008501D">
        <w:rPr>
          <w:rFonts w:ascii="Palatino Linotype" w:hAnsi="Palatino Linotype"/>
        </w:rPr>
        <w:t xml:space="preserve">("Ann Henson," n.d.). </w:t>
      </w:r>
      <w:r w:rsidR="00B10072" w:rsidRPr="0008501D">
        <w:rPr>
          <w:rFonts w:ascii="Palatino Linotype" w:hAnsi="Palatino Linotype"/>
        </w:rPr>
        <w:t xml:space="preserve">Ann Henson was the Vice President of Compass Learning for a very long time. Ann began her journey of becoming VP starting at an entry level position at </w:t>
      </w:r>
      <w:r w:rsidR="00B10072" w:rsidRPr="0008501D">
        <w:rPr>
          <w:rFonts w:ascii="Palatino Linotype" w:hAnsi="Palatino Linotype"/>
        </w:rPr>
        <w:lastRenderedPageBreak/>
        <w:t xml:space="preserve">Compass Learning. She started out as a Senior Education Consultant, from there Ann became a Senior Curriculum and Instruction Specialist. After that, Ann was promoted to Account Representative, and then finally became the Vice President of Sales Operations. Working your way up in the current company you work for is just one of the ways to become a Senior Vice President. </w:t>
      </w:r>
      <w:r w:rsidRPr="0008501D">
        <w:rPr>
          <w:rFonts w:ascii="Palatino Linotype" w:hAnsi="Palatino Linotype"/>
        </w:rPr>
        <w:t xml:space="preserve">Ashley (2010) also pointed out that it is possible </w:t>
      </w:r>
      <w:r w:rsidR="00172FDB" w:rsidRPr="0008501D">
        <w:rPr>
          <w:rFonts w:ascii="Palatino Linotype" w:hAnsi="Palatino Linotype"/>
        </w:rPr>
        <w:t>to become a SVP from outside a</w:t>
      </w:r>
      <w:r w:rsidRPr="0008501D">
        <w:rPr>
          <w:rFonts w:ascii="Palatino Linotype" w:hAnsi="Palatino Linotype"/>
        </w:rPr>
        <w:t xml:space="preserve"> company. In order to obtain a </w:t>
      </w:r>
      <w:r w:rsidR="00B10072" w:rsidRPr="0008501D">
        <w:rPr>
          <w:rFonts w:ascii="Palatino Linotype" w:hAnsi="Palatino Linotype"/>
        </w:rPr>
        <w:t xml:space="preserve">job </w:t>
      </w:r>
      <w:r w:rsidRPr="0008501D">
        <w:rPr>
          <w:rFonts w:ascii="Palatino Linotype" w:hAnsi="Palatino Linotype"/>
        </w:rPr>
        <w:t xml:space="preserve">from the outside, </w:t>
      </w:r>
      <w:r w:rsidR="00B10072" w:rsidRPr="0008501D">
        <w:rPr>
          <w:rFonts w:ascii="Palatino Linotype" w:hAnsi="Palatino Linotype"/>
        </w:rPr>
        <w:t xml:space="preserve">not only do </w:t>
      </w:r>
      <w:r w:rsidRPr="0008501D">
        <w:rPr>
          <w:rFonts w:ascii="Palatino Linotype" w:hAnsi="Palatino Linotype"/>
        </w:rPr>
        <w:t xml:space="preserve">you have to </w:t>
      </w:r>
      <w:r w:rsidR="00B10072" w:rsidRPr="0008501D">
        <w:rPr>
          <w:rFonts w:ascii="Palatino Linotype" w:hAnsi="Palatino Linotype"/>
        </w:rPr>
        <w:t xml:space="preserve">be up to the standard of the current Director, but you also have to have distinguished references and exceptional qualifications. In my opinion, I think the most common way to become a SVP is to work your way up the corporate ladder. You have a foot in the door at your company from the first day you start working there. </w:t>
      </w:r>
      <w:r w:rsidR="00172FDB" w:rsidRPr="0008501D">
        <w:rPr>
          <w:rFonts w:ascii="Palatino Linotype" w:hAnsi="Palatino Linotype"/>
        </w:rPr>
        <w:t>As a dedicated employee, i</w:t>
      </w:r>
      <w:r w:rsidR="00B10072" w:rsidRPr="0008501D">
        <w:rPr>
          <w:rFonts w:ascii="Palatino Linotype" w:hAnsi="Palatino Linotype"/>
        </w:rPr>
        <w:t>t is your job to</w:t>
      </w:r>
      <w:r w:rsidR="00172FDB" w:rsidRPr="0008501D">
        <w:rPr>
          <w:rFonts w:ascii="Palatino Linotype" w:hAnsi="Palatino Linotype"/>
        </w:rPr>
        <w:t xml:space="preserve"> get yourself to the next level. If you want to move up in your company, you need to be the hard working employee that strives to be a better employee every single day.</w:t>
      </w:r>
      <w:r w:rsidR="00B10072" w:rsidRPr="0008501D">
        <w:rPr>
          <w:rFonts w:ascii="Palatino Linotype" w:hAnsi="Palatino Linotype"/>
        </w:rPr>
        <w:t xml:space="preserve"> </w:t>
      </w:r>
    </w:p>
    <w:p w:rsidR="00B10072" w:rsidRPr="0008501D" w:rsidRDefault="00B10072" w:rsidP="00B10072">
      <w:pPr>
        <w:rPr>
          <w:rFonts w:ascii="Palatino Linotype" w:hAnsi="Palatino Linotype"/>
        </w:rPr>
      </w:pPr>
    </w:p>
    <w:p w:rsidR="00607A07" w:rsidRPr="0008501D" w:rsidRDefault="002509CF">
      <w:pPr>
        <w:rPr>
          <w:rFonts w:ascii="Palatino Linotype" w:hAnsi="Palatino Linotype"/>
          <w:b/>
          <w:bCs/>
        </w:rPr>
      </w:pPr>
      <w:r w:rsidRPr="0008501D">
        <w:rPr>
          <w:rStyle w:val="Heading3Char"/>
          <w:rFonts w:ascii="Palatino Linotype" w:hAnsi="Palatino Linotype"/>
        </w:rPr>
        <w:t>General Education Experience</w:t>
      </w:r>
      <w:r w:rsidR="009D1687" w:rsidRPr="0008501D">
        <w:rPr>
          <w:rStyle w:val="Heading3Char"/>
          <w:rFonts w:ascii="Palatino Linotype" w:hAnsi="Palatino Linotype"/>
        </w:rPr>
        <w:t>.</w:t>
      </w:r>
      <w:r w:rsidR="009D1687" w:rsidRPr="0008501D">
        <w:rPr>
          <w:rFonts w:ascii="Palatino Linotype" w:hAnsi="Palatino Linotype"/>
        </w:rPr>
        <w:t xml:space="preserve"> </w:t>
      </w:r>
      <w:r w:rsidR="002B5697" w:rsidRPr="0008501D">
        <w:rPr>
          <w:rFonts w:ascii="Palatino Linotype" w:hAnsi="Palatino Linotype"/>
        </w:rPr>
        <w:t xml:space="preserve">In order to figure out the general education requirements to become a SVP I researched a job website that had Senior Vice President Job postings. The minimum education requirement </w:t>
      </w:r>
      <w:r w:rsidR="00213263" w:rsidRPr="0008501D">
        <w:rPr>
          <w:rFonts w:ascii="Palatino Linotype" w:hAnsi="Palatino Linotype"/>
        </w:rPr>
        <w:t xml:space="preserve">to be a Senior Vice President </w:t>
      </w:r>
      <w:r w:rsidR="00172FDB" w:rsidRPr="0008501D">
        <w:rPr>
          <w:rFonts w:ascii="Palatino Linotype" w:hAnsi="Palatino Linotype"/>
        </w:rPr>
        <w:t xml:space="preserve">at United Health Group </w:t>
      </w:r>
      <w:r w:rsidR="002B5697" w:rsidRPr="0008501D">
        <w:rPr>
          <w:rFonts w:ascii="Palatino Linotype" w:hAnsi="Palatino Linotype"/>
        </w:rPr>
        <w:t xml:space="preserve">was a Bachelor’s degree ("Senior Vice President, Strategic Client Relationships - Healthcare Delivery Systems - Philadelphia, PA Jobs in Los Angeles, CA - UnitedHealth Group," n.d.). Some companies preferred for their candidates to have a </w:t>
      </w:r>
      <w:r w:rsidR="002B5697" w:rsidRPr="0008501D">
        <w:rPr>
          <w:rFonts w:ascii="Palatino Linotype" w:hAnsi="Palatino Linotype"/>
        </w:rPr>
        <w:lastRenderedPageBreak/>
        <w:t xml:space="preserve">Master’s or equivalent education ("Senior Vice President / Chief Human Resources Officer Jobs in Albany, GA - Phoebe Putney," n.d.). </w:t>
      </w:r>
      <w:r w:rsidR="00172FDB" w:rsidRPr="0008501D">
        <w:rPr>
          <w:rFonts w:ascii="Palatino Linotype" w:hAnsi="Palatino Linotype"/>
        </w:rPr>
        <w:t>The type of degree you need is mainly based on the industry you are going into. For example, College Presidents normally have a doctorate but, a retail Senior President often have a Bachelor’s in business management.</w:t>
      </w:r>
    </w:p>
    <w:p w:rsidR="00213263" w:rsidRPr="0008501D" w:rsidRDefault="00213263">
      <w:pPr>
        <w:rPr>
          <w:rStyle w:val="Heading4Char"/>
          <w:rFonts w:ascii="Palatino Linotype" w:hAnsi="Palatino Linotype"/>
        </w:rPr>
      </w:pPr>
    </w:p>
    <w:p w:rsidR="00607A07" w:rsidRPr="0008501D" w:rsidRDefault="002509CF">
      <w:pPr>
        <w:rPr>
          <w:rFonts w:ascii="Palatino Linotype" w:hAnsi="Palatino Linotype"/>
          <w:b/>
          <w:bCs/>
        </w:rPr>
      </w:pPr>
      <w:r w:rsidRPr="0008501D">
        <w:rPr>
          <w:rStyle w:val="Heading4Char"/>
          <w:rFonts w:ascii="Palatino Linotype" w:hAnsi="Palatino Linotype"/>
          <w:i w:val="0"/>
        </w:rPr>
        <w:t>Average Salary</w:t>
      </w:r>
      <w:r w:rsidR="009D1687" w:rsidRPr="0008501D">
        <w:rPr>
          <w:rStyle w:val="Heading4Char"/>
          <w:rFonts w:ascii="Palatino Linotype" w:hAnsi="Palatino Linotype"/>
          <w:i w:val="0"/>
        </w:rPr>
        <w:t>.</w:t>
      </w:r>
      <w:r w:rsidR="009D1687" w:rsidRPr="0008501D">
        <w:rPr>
          <w:rFonts w:ascii="Palatino Linotype" w:hAnsi="Palatino Linotype"/>
        </w:rPr>
        <w:t xml:space="preserve"> </w:t>
      </w:r>
      <w:r w:rsidR="000A1D07" w:rsidRPr="0008501D">
        <w:rPr>
          <w:rFonts w:ascii="Palatino Linotype" w:hAnsi="Palatino Linotype"/>
        </w:rPr>
        <w:t xml:space="preserve">Senior Vice Presidents salaries range from $129,000 to $266,000 ("Senior Vice President Salaries," n.d.). The average salary of a SVP is $185,806. Considering that the average salary of a United States citizen is $79,709, a Senior Vice President is more than doubling the average Americans’ income. </w:t>
      </w:r>
      <w:r w:rsidR="00213263" w:rsidRPr="0008501D">
        <w:rPr>
          <w:rFonts w:ascii="Palatino Linotype" w:hAnsi="Palatino Linotype"/>
        </w:rPr>
        <w:t xml:space="preserve">Like any job field though, Senior Vice President Salaries all vary based on the industry they are in. For example, the SVP of Bank of America makes $155,000 while the </w:t>
      </w:r>
      <w:r w:rsidR="00C40C6C" w:rsidRPr="0008501D">
        <w:rPr>
          <w:rFonts w:ascii="Palatino Linotype" w:hAnsi="Palatino Linotype"/>
        </w:rPr>
        <w:t xml:space="preserve">Senior Vice President of Vivendi Games makes $204,000. </w:t>
      </w:r>
    </w:p>
    <w:p w:rsidR="00213263" w:rsidRPr="0008501D" w:rsidRDefault="00213263" w:rsidP="00213263">
      <w:pPr>
        <w:rPr>
          <w:rStyle w:val="Heading5Char"/>
          <w:rFonts w:ascii="Palatino Linotype" w:hAnsi="Palatino Linotype"/>
          <w:b/>
        </w:rPr>
      </w:pPr>
    </w:p>
    <w:p w:rsidR="00213263" w:rsidRPr="0008501D" w:rsidRDefault="002509CF" w:rsidP="00213263">
      <w:pPr>
        <w:rPr>
          <w:rFonts w:ascii="Palatino Linotype" w:hAnsi="Palatino Linotype"/>
        </w:rPr>
      </w:pPr>
      <w:r w:rsidRPr="0008501D">
        <w:rPr>
          <w:rStyle w:val="Heading5Char"/>
          <w:rFonts w:ascii="Palatino Linotype" w:hAnsi="Palatino Linotype"/>
          <w:b/>
          <w:i w:val="0"/>
        </w:rPr>
        <w:t>Career Outlook</w:t>
      </w:r>
      <w:r w:rsidR="009D1687" w:rsidRPr="0008501D">
        <w:rPr>
          <w:rStyle w:val="Heading5Char"/>
          <w:rFonts w:ascii="Palatino Linotype" w:hAnsi="Palatino Linotype"/>
          <w:b/>
        </w:rPr>
        <w:t>.</w:t>
      </w:r>
      <w:r w:rsidR="009D1687" w:rsidRPr="0008501D">
        <w:rPr>
          <w:rFonts w:ascii="Palatino Linotype" w:hAnsi="Palatino Linotype"/>
        </w:rPr>
        <w:t xml:space="preserve"> </w:t>
      </w:r>
      <w:r w:rsidR="00213263" w:rsidRPr="0008501D">
        <w:rPr>
          <w:rFonts w:ascii="Palatino Linotype" w:hAnsi="Palatino Linotype"/>
        </w:rPr>
        <w:t xml:space="preserve">The career outlook for a Senior Vice President is very great. In 2006, top executives, SVP being a top executive job, held about 2.2 million jobs. The job outlook for top executives is expected to expand by 2% from 2006 to 2016 ("Top Executives Jobs and Job Outlook," n.d.). Senior Vice Presidents are a huge factor in the success of any company. If you had a basketball team but no coach, you wouldn’t have a plan to win the game. That is why SVP’s are very important. If a company is cutting </w:t>
      </w:r>
      <w:r w:rsidR="00213263" w:rsidRPr="0008501D">
        <w:rPr>
          <w:rFonts w:ascii="Palatino Linotype" w:hAnsi="Palatino Linotype"/>
        </w:rPr>
        <w:lastRenderedPageBreak/>
        <w:t xml:space="preserve">cost, they wouldn’t be able to replace a Senior Vice President. A SVP can’t be automated or offshored to another country. At the end of the day, companies need top executives, like Senior Vice Presidents, in order to lead the company to </w:t>
      </w:r>
      <w:r w:rsidR="00C40C6C" w:rsidRPr="0008501D">
        <w:rPr>
          <w:rFonts w:ascii="Palatino Linotype" w:hAnsi="Palatino Linotype"/>
        </w:rPr>
        <w:t>success.</w:t>
      </w:r>
      <w:r w:rsidR="00213263" w:rsidRPr="0008501D">
        <w:rPr>
          <w:rFonts w:ascii="Palatino Linotype" w:hAnsi="Palatino Linotype"/>
        </w:rPr>
        <w:t xml:space="preserve">  </w:t>
      </w:r>
    </w:p>
    <w:p w:rsidR="00C40C6C" w:rsidRPr="0008501D" w:rsidRDefault="00C40C6C" w:rsidP="00213263">
      <w:pPr>
        <w:rPr>
          <w:rFonts w:ascii="Palatino Linotype" w:hAnsi="Palatino Linotype"/>
        </w:rPr>
      </w:pPr>
      <w:r w:rsidRPr="0008501D">
        <w:rPr>
          <w:rFonts w:ascii="Palatino Linotype" w:hAnsi="Palatino Linotype"/>
          <w:b/>
        </w:rPr>
        <w:t xml:space="preserve">Bio of Chris Kaighn. </w:t>
      </w:r>
      <w:r w:rsidRPr="0008501D">
        <w:rPr>
          <w:rFonts w:ascii="Palatino Linotype" w:hAnsi="Palatino Linotype"/>
        </w:rPr>
        <w:t xml:space="preserve">I got the opportunity to talk to Chris Kaighn, SVP of Tween Brands (Justice </w:t>
      </w:r>
      <w:r w:rsidR="00172FDB" w:rsidRPr="0008501D">
        <w:rPr>
          <w:rFonts w:ascii="Palatino Linotype" w:hAnsi="Palatino Linotype"/>
        </w:rPr>
        <w:t>Stores</w:t>
      </w:r>
      <w:r w:rsidRPr="0008501D">
        <w:rPr>
          <w:rFonts w:ascii="Palatino Linotype" w:hAnsi="Palatino Linotype"/>
        </w:rPr>
        <w:t xml:space="preserve">) in March 2015. Since I work for Tween Brands, I was one of the store managers out of the company picked to go to Justice’s home office. While at home office in Columbus, Ohio I had the chance to talk to Chris Kaighn in person. Chris has been a manager in retail since 1989. She started out as a Store Manager in New Jersey/Eastern Pennsylvania in 1989-1994 for Lbrands which was formerly known as Limited Brands. After working there for 5 years she continued her Store Manager journey and became a Store Manager for The Disney Store. She worked at The Disney Store, also in Eastern Pennsylvania, for 3 years before being hired at Tween Brands. Back in the late 90’s/early 2000’s Tween Brands had a company named Limited Too. Chris was a Store Manager at Limited Too for 1 year. She was then promoted to District Sales Leader. Being District Sales Leader, she was in charge of all of the Limited Too stores in Eastern Pennsylvania and New Jersey. After 2 years of being a DSL, she moved up on the ladder again and became the Regional Sales Leader at Limited Too. She was the RSL of Mid Atlantic and Mid-West. Being Regional Sales Leader, she was in charge of all of the DSL’s in that area. 3 years later, the next step in Chris’s retail career was being promoted to Director of Stores. </w:t>
      </w:r>
      <w:r w:rsidR="004A0F99" w:rsidRPr="0008501D">
        <w:rPr>
          <w:rFonts w:ascii="Palatino Linotype" w:hAnsi="Palatino Linotype"/>
        </w:rPr>
        <w:t xml:space="preserve">As Director, Chris had to oversee administrative </w:t>
      </w:r>
      <w:r w:rsidR="004A0F99" w:rsidRPr="0008501D">
        <w:rPr>
          <w:rFonts w:ascii="Palatino Linotype" w:hAnsi="Palatino Linotype"/>
        </w:rPr>
        <w:lastRenderedPageBreak/>
        <w:t>and daily operations of Limited Too. She was promoted to Senior Director just one year later. Senior Director of Stores wasn’t much different than Director but, the difference itself is established in the level of respect given to a Senior Director. In 2006, Chris began her journey as Tween Brands Vice President of Stores. She was in this position for 3 years. Last but not certainly not least, Chris Kaighn became the Senior Vice President of Stores and Operations. Sh</w:t>
      </w:r>
      <w:r w:rsidR="00172FDB" w:rsidRPr="0008501D">
        <w:rPr>
          <w:rFonts w:ascii="Palatino Linotype" w:hAnsi="Palatino Linotype"/>
        </w:rPr>
        <w:t>e has been the SVP since 2009,</w:t>
      </w:r>
      <w:r w:rsidR="004A0F99" w:rsidRPr="0008501D">
        <w:rPr>
          <w:rFonts w:ascii="Palatino Linotype" w:hAnsi="Palatino Linotype"/>
        </w:rPr>
        <w:t xml:space="preserve"> it has been 6 years, so far. </w:t>
      </w:r>
      <w:r w:rsidR="00172FDB" w:rsidRPr="0008501D">
        <w:rPr>
          <w:rFonts w:ascii="Palatino Linotype" w:hAnsi="Palatino Linotype"/>
        </w:rPr>
        <w:t xml:space="preserve">Throughout her career, Chris Kaighn has had her fair share of challenges and adjustments. </w:t>
      </w:r>
      <w:r w:rsidR="004A0F99" w:rsidRPr="0008501D">
        <w:rPr>
          <w:rFonts w:ascii="Palatino Linotype" w:hAnsi="Palatino Linotype"/>
        </w:rPr>
        <w:t>Back in 2004, Tween Brands opened a second little girls clothing brand named “Justice.” So</w:t>
      </w:r>
      <w:r w:rsidR="0008501D" w:rsidRPr="0008501D">
        <w:rPr>
          <w:rFonts w:ascii="Palatino Linotype" w:hAnsi="Palatino Linotype"/>
        </w:rPr>
        <w:t>, that means that Tween Brands was</w:t>
      </w:r>
      <w:r w:rsidR="00172FDB" w:rsidRPr="0008501D">
        <w:rPr>
          <w:rFonts w:ascii="Palatino Linotype" w:hAnsi="Palatino Linotype"/>
        </w:rPr>
        <w:t xml:space="preserve"> operating </w:t>
      </w:r>
      <w:r w:rsidR="004A0F99" w:rsidRPr="0008501D">
        <w:rPr>
          <w:rFonts w:ascii="Palatino Linotype" w:hAnsi="Palatino Linotype"/>
        </w:rPr>
        <w:t xml:space="preserve">Limited Too and Justice. In August of 2008, Tween Brands announced that Limited Too would turn into the Justice brand. This was a big deal. There were about 600 Limited </w:t>
      </w:r>
      <w:r w:rsidR="00172FDB" w:rsidRPr="0008501D">
        <w:rPr>
          <w:rFonts w:ascii="Palatino Linotype" w:hAnsi="Palatino Linotype"/>
        </w:rPr>
        <w:t>Too stores that converted over to</w:t>
      </w:r>
      <w:r w:rsidR="004A0F99" w:rsidRPr="0008501D">
        <w:rPr>
          <w:rFonts w:ascii="Palatino Linotype" w:hAnsi="Palatino Linotype"/>
        </w:rPr>
        <w:t xml:space="preserve"> Justice</w:t>
      </w:r>
      <w:r w:rsidR="00172FDB" w:rsidRPr="0008501D">
        <w:rPr>
          <w:rFonts w:ascii="Palatino Linotype" w:hAnsi="Palatino Linotype"/>
        </w:rPr>
        <w:t xml:space="preserve"> Stores</w:t>
      </w:r>
      <w:r w:rsidR="004A0F99" w:rsidRPr="0008501D">
        <w:rPr>
          <w:rFonts w:ascii="Palatino Linotype" w:hAnsi="Palatino Linotype"/>
        </w:rPr>
        <w:t xml:space="preserve">. Tween Brands decided to combine Limited Too with Justice because Justice was associated to be the lower priced clothing brand. Another big thing Chris has had </w:t>
      </w:r>
      <w:r w:rsidR="00172FDB" w:rsidRPr="0008501D">
        <w:rPr>
          <w:rFonts w:ascii="Palatino Linotype" w:hAnsi="Palatino Linotype"/>
        </w:rPr>
        <w:t xml:space="preserve">to deal with is, another </w:t>
      </w:r>
      <w:r w:rsidR="0008501D" w:rsidRPr="0008501D">
        <w:rPr>
          <w:rFonts w:ascii="Palatino Linotype" w:hAnsi="Palatino Linotype"/>
        </w:rPr>
        <w:t>Tween Brands brand</w:t>
      </w:r>
      <w:r w:rsidR="00172FDB" w:rsidRPr="0008501D">
        <w:rPr>
          <w:rFonts w:ascii="Palatino Linotype" w:hAnsi="Palatino Linotype"/>
        </w:rPr>
        <w:t xml:space="preserve"> launched,</w:t>
      </w:r>
      <w:r w:rsidR="004A0F99" w:rsidRPr="0008501D">
        <w:rPr>
          <w:rFonts w:ascii="Palatino Linotype" w:hAnsi="Palatino Linotype"/>
        </w:rPr>
        <w:t xml:space="preserve"> Brothers. Brothers was launched in 2011 as an addition to Justice. It was called Justice and Brothers. Just this year, Tween Brands announced that they </w:t>
      </w:r>
      <w:r w:rsidR="00172FDB" w:rsidRPr="0008501D">
        <w:rPr>
          <w:rFonts w:ascii="Palatino Linotype" w:hAnsi="Palatino Linotype"/>
        </w:rPr>
        <w:t>are closing the Brothers brand completely.</w:t>
      </w:r>
      <w:r w:rsidR="004A0F99" w:rsidRPr="0008501D">
        <w:rPr>
          <w:rFonts w:ascii="Palatino Linotype" w:hAnsi="Palatino Linotype"/>
        </w:rPr>
        <w:t xml:space="preserve"> Brothers </w:t>
      </w:r>
      <w:r w:rsidR="00172FDB" w:rsidRPr="0008501D">
        <w:rPr>
          <w:rFonts w:ascii="Palatino Linotype" w:hAnsi="Palatino Linotype"/>
        </w:rPr>
        <w:t>will</w:t>
      </w:r>
      <w:r w:rsidR="004A0F99" w:rsidRPr="0008501D">
        <w:rPr>
          <w:rFonts w:ascii="Palatino Linotype" w:hAnsi="Palatino Linotype"/>
        </w:rPr>
        <w:t xml:space="preserve"> closed by the end of the fiscal year. It was so crazy to me to read job descriptions of Senior Vice Presidents</w:t>
      </w:r>
      <w:r w:rsidR="00172FDB" w:rsidRPr="0008501D">
        <w:rPr>
          <w:rFonts w:ascii="Palatino Linotype" w:hAnsi="Palatino Linotype"/>
        </w:rPr>
        <w:t xml:space="preserve"> and relate it to Chris Kaighn</w:t>
      </w:r>
      <w:r w:rsidR="004A0F99" w:rsidRPr="0008501D">
        <w:rPr>
          <w:rFonts w:ascii="Palatino Linotype" w:hAnsi="Palatino Linotype"/>
        </w:rPr>
        <w:t xml:space="preserve">. One of the </w:t>
      </w:r>
      <w:r w:rsidR="00172FDB" w:rsidRPr="0008501D">
        <w:rPr>
          <w:rFonts w:ascii="Palatino Linotype" w:hAnsi="Palatino Linotype"/>
        </w:rPr>
        <w:t xml:space="preserve">job </w:t>
      </w:r>
      <w:r w:rsidR="004A0F99" w:rsidRPr="0008501D">
        <w:rPr>
          <w:rFonts w:ascii="Palatino Linotype" w:hAnsi="Palatino Linotype"/>
        </w:rPr>
        <w:t xml:space="preserve">descriptions of a SVP is that they have to make important closing decisions. I can see firsthand that Chris had to help make a decision into closing a brand. Chris is a </w:t>
      </w:r>
      <w:r w:rsidR="004A0F99" w:rsidRPr="0008501D">
        <w:rPr>
          <w:rFonts w:ascii="Palatino Linotype" w:hAnsi="Palatino Linotype"/>
        </w:rPr>
        <w:lastRenderedPageBreak/>
        <w:t>very genuine person and loves working at Justice. Her favo</w:t>
      </w:r>
      <w:r w:rsidR="004D7CCC" w:rsidRPr="0008501D">
        <w:rPr>
          <w:rFonts w:ascii="Palatino Linotype" w:hAnsi="Palatino Linotype"/>
        </w:rPr>
        <w:t xml:space="preserve">rite thing about our company is the heart of Justice. </w:t>
      </w:r>
      <w:r w:rsidR="004A0F99" w:rsidRPr="0008501D">
        <w:rPr>
          <w:rFonts w:ascii="Palatino Linotype" w:hAnsi="Palatino Linotype"/>
        </w:rPr>
        <w:t>At Justice, we strive to make each customer’s experience a great one from the second they walk in to the minute they leave. We, as store associates, have an opportunity to impact a little girl’s day. There have been many “Make a Wish” children that have request</w:t>
      </w:r>
      <w:r w:rsidR="00172FDB" w:rsidRPr="0008501D">
        <w:rPr>
          <w:rFonts w:ascii="Palatino Linotype" w:hAnsi="Palatino Linotype"/>
        </w:rPr>
        <w:t xml:space="preserve">ed a shopping spree at Justice that our company gladly helps with. </w:t>
      </w:r>
      <w:r w:rsidR="004A0F99" w:rsidRPr="0008501D">
        <w:rPr>
          <w:rFonts w:ascii="Palatino Linotype" w:hAnsi="Palatino Linotype"/>
        </w:rPr>
        <w:t>This is an example of the heart and grea</w:t>
      </w:r>
      <w:r w:rsidR="004D7CCC" w:rsidRPr="0008501D">
        <w:rPr>
          <w:rFonts w:ascii="Palatino Linotype" w:hAnsi="Palatino Linotype"/>
        </w:rPr>
        <w:t xml:space="preserve">t customer service Justice has. We make girls feel like royalty when they shop in our stores. Chris is also constantly looking for ways to incorporate Justice with donating. Over the holidays, we were paired up with St. Jude’s children’s hospital. We asked for donations whenever our customers checked out throughout the holiday season. Above all, Chris loves working at Justice. She loves the culture and loves Justice’s mission statement. </w:t>
      </w:r>
    </w:p>
    <w:p w:rsidR="004D7CCC" w:rsidRPr="0008501D" w:rsidRDefault="004D7CCC" w:rsidP="00213263">
      <w:pPr>
        <w:rPr>
          <w:rFonts w:ascii="Palatino Linotype" w:hAnsi="Palatino Linotype"/>
        </w:rPr>
      </w:pPr>
      <w:r w:rsidRPr="0008501D">
        <w:rPr>
          <w:rFonts w:ascii="Palatino Linotype" w:hAnsi="Palatino Linotype"/>
          <w:b/>
        </w:rPr>
        <w:t xml:space="preserve">Pros and Cons. </w:t>
      </w:r>
      <w:r w:rsidRPr="0008501D">
        <w:rPr>
          <w:rFonts w:ascii="Palatino Linotype" w:hAnsi="Palatino Linotype"/>
        </w:rPr>
        <w:t xml:space="preserve">A definite pro of being a Senior Vice President is salary. Another advantage is </w:t>
      </w:r>
      <w:r w:rsidR="00172FDB" w:rsidRPr="0008501D">
        <w:rPr>
          <w:rFonts w:ascii="Palatino Linotype" w:hAnsi="Palatino Linotype"/>
        </w:rPr>
        <w:t>the important role of a SVP is b</w:t>
      </w:r>
      <w:r w:rsidRPr="0008501D">
        <w:rPr>
          <w:rFonts w:ascii="Palatino Linotype" w:hAnsi="Palatino Linotype"/>
        </w:rPr>
        <w:t>eing in charge of business decisions</w:t>
      </w:r>
      <w:r w:rsidR="00172FDB" w:rsidRPr="0008501D">
        <w:rPr>
          <w:rFonts w:ascii="Palatino Linotype" w:hAnsi="Palatino Linotype"/>
        </w:rPr>
        <w:t>. It</w:t>
      </w:r>
      <w:r w:rsidRPr="0008501D">
        <w:rPr>
          <w:rFonts w:ascii="Palatino Linotype" w:hAnsi="Palatino Linotype"/>
        </w:rPr>
        <w:t xml:space="preserve"> is very rewarding </w:t>
      </w:r>
      <w:r w:rsidR="00172FDB" w:rsidRPr="0008501D">
        <w:rPr>
          <w:rFonts w:ascii="Palatino Linotype" w:hAnsi="Palatino Linotype"/>
        </w:rPr>
        <w:t xml:space="preserve">to make choices </w:t>
      </w:r>
      <w:r w:rsidRPr="0008501D">
        <w:rPr>
          <w:rFonts w:ascii="Palatino Linotype" w:hAnsi="Palatino Linotype"/>
        </w:rPr>
        <w:t>because you have the opportunity to influence your company’s success. While it is a pro to being a decision maker, it is also a con. It is a con because the decisions you make could impact the future of your company in a bad way. You always need to be sure of your decisions, people are counting on you. Another con is time. Being a Senior Vice President, you are always on the go. You travel to see different places</w:t>
      </w:r>
      <w:r w:rsidR="00172FDB" w:rsidRPr="0008501D">
        <w:rPr>
          <w:rFonts w:ascii="Palatino Linotype" w:hAnsi="Palatino Linotype"/>
        </w:rPr>
        <w:t>/stores within your company</w:t>
      </w:r>
      <w:r w:rsidRPr="0008501D">
        <w:rPr>
          <w:rFonts w:ascii="Palatino Linotype" w:hAnsi="Palatino Linotype"/>
        </w:rPr>
        <w:t xml:space="preserve"> throughout the country and </w:t>
      </w:r>
      <w:r w:rsidR="00172FDB" w:rsidRPr="0008501D">
        <w:rPr>
          <w:rFonts w:ascii="Palatino Linotype" w:hAnsi="Palatino Linotype"/>
        </w:rPr>
        <w:t xml:space="preserve">often, </w:t>
      </w:r>
      <w:r w:rsidRPr="0008501D">
        <w:rPr>
          <w:rFonts w:ascii="Palatino Linotype" w:hAnsi="Palatino Linotype"/>
        </w:rPr>
        <w:t xml:space="preserve">work long hours. </w:t>
      </w:r>
    </w:p>
    <w:p w:rsidR="004D7CCC" w:rsidRPr="0008501D" w:rsidRDefault="004D7CCC" w:rsidP="00213263">
      <w:pPr>
        <w:rPr>
          <w:rFonts w:ascii="Palatino Linotype" w:hAnsi="Palatino Linotype"/>
        </w:rPr>
      </w:pPr>
      <w:r w:rsidRPr="0008501D">
        <w:rPr>
          <w:rFonts w:ascii="Palatino Linotype" w:hAnsi="Palatino Linotype"/>
          <w:b/>
        </w:rPr>
        <w:lastRenderedPageBreak/>
        <w:t xml:space="preserve">My “fit.” </w:t>
      </w:r>
      <w:r w:rsidRPr="0008501D">
        <w:rPr>
          <w:rFonts w:ascii="Palatino Linotype" w:hAnsi="Palatino Linotype"/>
        </w:rPr>
        <w:t>In my opinion, I am very well suited to be a Senior Vice President. I have been working at Justice since I was 16 years old. I started out as a brand rep at Justice. As soon as I turned 18 I was promoted to Assistant Manager and just 7 months after that I became a Store Manager. Like SVPs, I have been working my way up in the company. When I first became a Store Manager, I was only 18 years old. I was judged on my age and had a very hard time with my first team. They looked at me through a microscope and watched my every move. My first year of being a Store Sales Leader, I learned a lot. I learned how to be respected and I also had the time, at the low volume store I was managing, to learn all of Justice’s policies like the back of my hand. It’s very important in a career to know your company’s policies very well. I got transferred to a higher volume store after my first year of being a SSL. I have learned so much in my past 3 years of managing my own store. All of my peers call me whenever they need an answer to a question because I am the own who has the most knowledge. Throughout my career at Justice</w:t>
      </w:r>
      <w:r w:rsidR="00172FDB" w:rsidRPr="0008501D">
        <w:rPr>
          <w:rFonts w:ascii="Palatino Linotype" w:hAnsi="Palatino Linotype"/>
        </w:rPr>
        <w:t>,</w:t>
      </w:r>
      <w:r w:rsidRPr="0008501D">
        <w:rPr>
          <w:rFonts w:ascii="Palatino Linotype" w:hAnsi="Palatino Linotype"/>
        </w:rPr>
        <w:t xml:space="preserve"> I have also been given things to challenge me and help me grow. For example, in August of 2014 I was asked to fly to Canada to be in charge of a Justice Store opening. Store openings are usually ran by District Sales Leaders (which is my Boss’s job). But, out of all of the 1,000 Store managers they were choosing from, I was one of the few chosen to fly to Canada and be in charge. This showed me that Justice thought I was capable of this task</w:t>
      </w:r>
      <w:r w:rsidR="00172FDB" w:rsidRPr="0008501D">
        <w:rPr>
          <w:rFonts w:ascii="Palatino Linotype" w:hAnsi="Palatino Linotype"/>
        </w:rPr>
        <w:t>, and I was capable of it</w:t>
      </w:r>
      <w:r w:rsidRPr="0008501D">
        <w:rPr>
          <w:rFonts w:ascii="Palatino Linotype" w:hAnsi="Palatino Linotype"/>
        </w:rPr>
        <w:t>. I have been constantly growing in my career</w:t>
      </w:r>
      <w:r w:rsidR="00172FDB" w:rsidRPr="0008501D">
        <w:rPr>
          <w:rFonts w:ascii="Palatino Linotype" w:hAnsi="Palatino Linotype"/>
        </w:rPr>
        <w:t xml:space="preserve"> and trying to better myself every day</w:t>
      </w:r>
      <w:r w:rsidRPr="0008501D">
        <w:rPr>
          <w:rFonts w:ascii="Palatino Linotype" w:hAnsi="Palatino Linotype"/>
        </w:rPr>
        <w:t xml:space="preserve">. I could, without a doubt, </w:t>
      </w:r>
      <w:r w:rsidRPr="0008501D">
        <w:rPr>
          <w:rFonts w:ascii="Palatino Linotype" w:hAnsi="Palatino Linotype"/>
        </w:rPr>
        <w:lastRenderedPageBreak/>
        <w:t xml:space="preserve">see me becoming a Senior Vice President. I have always been a self-motivated, out of the </w:t>
      </w:r>
      <w:bookmarkStart w:id="0" w:name="_GoBack"/>
      <w:bookmarkEnd w:id="0"/>
      <w:r w:rsidRPr="0008501D">
        <w:rPr>
          <w:rFonts w:ascii="Palatino Linotype" w:hAnsi="Palatino Linotype"/>
        </w:rPr>
        <w:t xml:space="preserve">box thinker. </w:t>
      </w:r>
      <w:r w:rsidR="00172FDB" w:rsidRPr="0008501D">
        <w:rPr>
          <w:rFonts w:ascii="Palatino Linotype" w:hAnsi="Palatino Linotype"/>
        </w:rPr>
        <w:t>I have been at Justice for five years now and can see myself climbing up the ladder to become the next Chris Kaighn.</w:t>
      </w:r>
    </w:p>
    <w:p w:rsidR="00213263" w:rsidRPr="0008501D" w:rsidRDefault="00213263" w:rsidP="00213263">
      <w:pPr>
        <w:rPr>
          <w:rFonts w:ascii="Palatino Linotype" w:hAnsi="Palatino Linotype"/>
        </w:rPr>
      </w:pPr>
    </w:p>
    <w:p w:rsidR="00467929" w:rsidRDefault="00467929" w:rsidP="00467929">
      <w:pPr>
        <w:ind w:firstLine="0"/>
      </w:pPr>
    </w:p>
    <w:p w:rsidR="00467929" w:rsidRDefault="00467929" w:rsidP="00467929">
      <w:r>
        <w:br w:type="page"/>
      </w:r>
    </w:p>
    <w:p w:rsidR="00467929" w:rsidRPr="0008501D" w:rsidRDefault="00467929" w:rsidP="00467929">
      <w:pPr>
        <w:ind w:firstLine="0"/>
        <w:jc w:val="center"/>
        <w:rPr>
          <w:rFonts w:ascii="Palatino Linotype" w:hAnsi="Palatino Linotype"/>
        </w:rPr>
      </w:pPr>
      <w:r w:rsidRPr="0008501D">
        <w:rPr>
          <w:rFonts w:ascii="Palatino Linotype" w:hAnsi="Palatino Linotype"/>
        </w:rPr>
        <w:lastRenderedPageBreak/>
        <w:t>Sources</w:t>
      </w:r>
    </w:p>
    <w:p w:rsidR="00467929" w:rsidRPr="0008501D" w:rsidRDefault="00467929" w:rsidP="00467929">
      <w:pPr>
        <w:ind w:left="720" w:hanging="720"/>
        <w:rPr>
          <w:rFonts w:ascii="Palatino Linotype" w:hAnsi="Palatino Linotype"/>
        </w:rPr>
      </w:pPr>
      <w:r w:rsidRPr="0008501D">
        <w:rPr>
          <w:rFonts w:ascii="Palatino Linotype" w:hAnsi="Palatino Linotype"/>
        </w:rPr>
        <w:t xml:space="preserve">Ann Henson. (n.d.). Retrieved from </w:t>
      </w:r>
      <w:hyperlink r:id="rId9" w:history="1">
        <w:r w:rsidRPr="0008501D">
          <w:rPr>
            <w:rStyle w:val="Hyperlink"/>
            <w:rFonts w:ascii="Palatino Linotype" w:hAnsi="Palatino Linotype"/>
          </w:rPr>
          <w:t>https://www.linkedin.com/pub/ann-henson/4/474/645</w:t>
        </w:r>
      </w:hyperlink>
    </w:p>
    <w:p w:rsidR="00467929" w:rsidRPr="0008501D" w:rsidRDefault="00467929" w:rsidP="00467929">
      <w:pPr>
        <w:ind w:left="720" w:hanging="720"/>
        <w:rPr>
          <w:rFonts w:ascii="Palatino Linotype" w:hAnsi="Palatino Linotype"/>
        </w:rPr>
      </w:pPr>
      <w:r w:rsidRPr="0008501D">
        <w:rPr>
          <w:rFonts w:ascii="Palatino Linotype" w:hAnsi="Palatino Linotype"/>
        </w:rPr>
        <w:t xml:space="preserve">Ashley, R. (2010, May 9). How to get promoted from director to vice president | Rita Ashley,       </w:t>
      </w:r>
      <w:r w:rsidRPr="0008501D">
        <w:rPr>
          <w:rFonts w:ascii="Palatino Linotype" w:hAnsi="Palatino Linotype"/>
        </w:rPr>
        <w:t xml:space="preserve">                                              </w:t>
      </w:r>
      <w:r w:rsidRPr="0008501D">
        <w:rPr>
          <w:rFonts w:ascii="Palatino Linotype" w:hAnsi="Palatino Linotype"/>
        </w:rPr>
        <w:t xml:space="preserve">Executive Coach. Retrieved from </w:t>
      </w:r>
      <w:hyperlink r:id="rId10" w:history="1">
        <w:r w:rsidRPr="0008501D">
          <w:rPr>
            <w:rStyle w:val="Hyperlink"/>
            <w:rFonts w:ascii="Palatino Linotype" w:hAnsi="Palatino Linotype"/>
          </w:rPr>
          <w:t>http://www.ritaashley.com/2010/05/09/how-to-get-promoted-from-director-to-vice-president/</w:t>
        </w:r>
      </w:hyperlink>
    </w:p>
    <w:p w:rsidR="00467929" w:rsidRPr="0008501D" w:rsidRDefault="00467929" w:rsidP="00467929">
      <w:pPr>
        <w:ind w:left="720" w:hanging="720"/>
        <w:rPr>
          <w:rFonts w:ascii="Palatino Linotype" w:hAnsi="Palatino Linotype"/>
        </w:rPr>
      </w:pPr>
      <w:r w:rsidRPr="0008501D">
        <w:rPr>
          <w:rFonts w:ascii="Palatino Linotype" w:hAnsi="Palatino Linotype"/>
        </w:rPr>
        <w:t xml:space="preserve">Chris Kaighn. (n.d.). Retrieved from </w:t>
      </w:r>
      <w:hyperlink r:id="rId11" w:history="1">
        <w:r w:rsidRPr="0008501D">
          <w:rPr>
            <w:rStyle w:val="Hyperlink"/>
            <w:rFonts w:ascii="Palatino Linotype" w:hAnsi="Palatino Linotype"/>
          </w:rPr>
          <w:t>https://www.linkedin.com/in/chriskaighn</w:t>
        </w:r>
      </w:hyperlink>
    </w:p>
    <w:p w:rsidR="00467929" w:rsidRPr="0008501D" w:rsidRDefault="00467929" w:rsidP="00467929">
      <w:pPr>
        <w:ind w:left="720" w:hanging="720"/>
        <w:rPr>
          <w:rFonts w:ascii="Palatino Linotype" w:hAnsi="Palatino Linotype"/>
        </w:rPr>
      </w:pPr>
      <w:r w:rsidRPr="0008501D">
        <w:rPr>
          <w:rFonts w:ascii="Palatino Linotype" w:hAnsi="Palatino Linotype"/>
        </w:rPr>
        <w:t xml:space="preserve">Senior Vice President / Chief Human Resources Officer Jobs in Albany, GA - Phoebe Putney. (n.d.). Retrieved April 15, 2015, from </w:t>
      </w:r>
      <w:hyperlink r:id="rId12" w:history="1">
        <w:r w:rsidRPr="0008501D">
          <w:rPr>
            <w:rStyle w:val="Hyperlink"/>
            <w:rFonts w:ascii="Palatino Linotype" w:hAnsi="Palatino Linotype"/>
          </w:rPr>
          <w:t>http://www.careerbuilder.com/jobseeker/jobs/jobdetails.aspx?sc_cmp1=js_jrp_jobclick&amp;APath=2.21.0.0.0&amp;job_did=JHS29F6J9100Y9J35G1&amp;showNewJDP=yes&amp;IPath=JRKV0G</w:t>
        </w:r>
      </w:hyperlink>
    </w:p>
    <w:p w:rsidR="00467929" w:rsidRPr="0008501D" w:rsidRDefault="00467929" w:rsidP="00467929">
      <w:pPr>
        <w:ind w:left="720" w:hanging="720"/>
        <w:rPr>
          <w:rFonts w:ascii="Palatino Linotype" w:hAnsi="Palatino Linotype"/>
        </w:rPr>
      </w:pPr>
      <w:r w:rsidRPr="0008501D">
        <w:rPr>
          <w:rFonts w:ascii="Palatino Linotype" w:hAnsi="Palatino Linotype"/>
        </w:rPr>
        <w:t xml:space="preserve">Senior Vice President Job Description | Americasjobexchange.com. (n.d.). Retrieved from </w:t>
      </w:r>
      <w:hyperlink r:id="rId13" w:history="1">
        <w:r w:rsidRPr="0008501D">
          <w:rPr>
            <w:rStyle w:val="Hyperlink"/>
            <w:rFonts w:ascii="Palatino Linotype" w:hAnsi="Palatino Linotype"/>
          </w:rPr>
          <w:t>http://www.americasjobexchange.com/senior-vice-president-job-description</w:t>
        </w:r>
      </w:hyperlink>
    </w:p>
    <w:p w:rsidR="00467929" w:rsidRPr="0008501D" w:rsidRDefault="00467929" w:rsidP="00467929">
      <w:pPr>
        <w:ind w:left="720" w:hanging="720"/>
        <w:rPr>
          <w:rFonts w:ascii="Palatino Linotype" w:hAnsi="Palatino Linotype"/>
        </w:rPr>
      </w:pPr>
      <w:r w:rsidRPr="0008501D">
        <w:rPr>
          <w:rFonts w:ascii="Palatino Linotype" w:hAnsi="Palatino Linotype"/>
        </w:rPr>
        <w:t xml:space="preserve">Senior Vice President Jobs Description | ExecCrossing.com. (n.d.). Retrieved from </w:t>
      </w:r>
      <w:hyperlink r:id="rId14" w:history="1">
        <w:r w:rsidRPr="0008501D">
          <w:rPr>
            <w:rStyle w:val="Hyperlink"/>
            <w:rFonts w:ascii="Palatino Linotype" w:hAnsi="Palatino Linotype"/>
          </w:rPr>
          <w:t>http://www.execcrossing.com/job-description/4449/Senior-Vice-President-Jobs/#</w:t>
        </w:r>
      </w:hyperlink>
    </w:p>
    <w:p w:rsidR="00467929" w:rsidRPr="0008501D" w:rsidRDefault="00467929" w:rsidP="00467929">
      <w:pPr>
        <w:ind w:left="720" w:hanging="720"/>
        <w:rPr>
          <w:rFonts w:ascii="Palatino Linotype" w:hAnsi="Palatino Linotype"/>
        </w:rPr>
      </w:pPr>
      <w:r w:rsidRPr="0008501D">
        <w:rPr>
          <w:rFonts w:ascii="Palatino Linotype" w:hAnsi="Palatino Linotype"/>
        </w:rPr>
        <w:t xml:space="preserve">Senior Vice President Salaries. (n.d.). Retrieved from </w:t>
      </w:r>
      <w:hyperlink r:id="rId15" w:history="1">
        <w:r w:rsidRPr="0008501D">
          <w:rPr>
            <w:rStyle w:val="Hyperlink"/>
            <w:rFonts w:ascii="Palatino Linotype" w:hAnsi="Palatino Linotype"/>
          </w:rPr>
          <w:t>www.glassdoor.com/Salaries/senior-vice-president-salary-SRCH_KO0,21.html</w:t>
        </w:r>
      </w:hyperlink>
    </w:p>
    <w:p w:rsidR="00467929" w:rsidRPr="0008501D" w:rsidRDefault="00467929" w:rsidP="00467929">
      <w:pPr>
        <w:ind w:left="720" w:hanging="720"/>
        <w:rPr>
          <w:rFonts w:ascii="Palatino Linotype" w:hAnsi="Palatino Linotype"/>
        </w:rPr>
      </w:pPr>
      <w:r w:rsidRPr="0008501D">
        <w:rPr>
          <w:rFonts w:ascii="Palatino Linotype" w:hAnsi="Palatino Linotype"/>
        </w:rPr>
        <w:lastRenderedPageBreak/>
        <w:t xml:space="preserve">Senior Vice President, Strategic Client Relationships </w:t>
      </w:r>
      <w:r w:rsidRPr="0008501D">
        <w:rPr>
          <w:rFonts w:ascii="Palatino Linotype" w:hAnsi="Palatino Linotype"/>
        </w:rPr>
        <w:t>- Healthcare Delivery Systems -</w:t>
      </w:r>
      <w:r w:rsidRPr="0008501D">
        <w:rPr>
          <w:rFonts w:ascii="Palatino Linotype" w:hAnsi="Palatino Linotype"/>
        </w:rPr>
        <w:t xml:space="preserve">Philadelphia, PA Jobs in Los Angeles, CA - UnitedHealth Group. (n.d.). Retrieved April 14, 2015, from </w:t>
      </w:r>
      <w:hyperlink r:id="rId16" w:history="1">
        <w:r w:rsidRPr="0008501D">
          <w:rPr>
            <w:rStyle w:val="Hyperlink"/>
            <w:rFonts w:ascii="Palatino Linotype" w:hAnsi="Palatino Linotype"/>
          </w:rPr>
          <w:t>http://www.careerbuilder.com/jobseeker/jobs/jobdetails.aspx?sc_cmp1=js_jrp_jobclick&amp;APath=2.21.0.0.0&amp;job_did=J3F0RM65KSP70Q1L8MC&amp;showNewJDP=yes&amp;IPath=JRKV0Y</w:t>
        </w:r>
      </w:hyperlink>
    </w:p>
    <w:p w:rsidR="00467929" w:rsidRPr="0008501D" w:rsidRDefault="00467929" w:rsidP="00467929">
      <w:pPr>
        <w:ind w:left="720" w:hanging="720"/>
        <w:rPr>
          <w:rFonts w:ascii="Palatino Linotype" w:hAnsi="Palatino Linotype"/>
        </w:rPr>
      </w:pPr>
      <w:r w:rsidRPr="0008501D">
        <w:rPr>
          <w:rFonts w:ascii="Palatino Linotype" w:hAnsi="Palatino Linotype"/>
        </w:rPr>
        <w:t>Top Executives Jobs and Job Outlook. (n.d.). Retrieved from</w:t>
      </w:r>
      <w:hyperlink r:id="rId17" w:history="1">
        <w:r w:rsidRPr="0008501D">
          <w:rPr>
            <w:rStyle w:val="Hyperlink"/>
            <w:rFonts w:ascii="Palatino Linotype" w:hAnsi="Palatino Linotype"/>
          </w:rPr>
          <w:t xml:space="preserve"> http://job-      outlook.careerplanner.com/Top-Executives.cfm</w:t>
        </w:r>
      </w:hyperlink>
    </w:p>
    <w:sectPr w:rsidR="00467929" w:rsidRPr="0008501D">
      <w:headerReference w:type="default" r:id="rId18"/>
      <w:headerReference w:type="first" r:id="rId1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F73" w:rsidRDefault="009D6F73">
      <w:pPr>
        <w:spacing w:line="240" w:lineRule="auto"/>
      </w:pPr>
      <w:r>
        <w:separator/>
      </w:r>
    </w:p>
  </w:endnote>
  <w:endnote w:type="continuationSeparator" w:id="0">
    <w:p w:rsidR="009D6F73" w:rsidRDefault="009D6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F73" w:rsidRDefault="009D6F73">
      <w:pPr>
        <w:spacing w:line="240" w:lineRule="auto"/>
      </w:pPr>
      <w:r>
        <w:separator/>
      </w:r>
    </w:p>
  </w:footnote>
  <w:footnote w:type="continuationSeparator" w:id="0">
    <w:p w:rsidR="009D6F73" w:rsidRDefault="009D6F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DB" w:rsidRPr="0008501D" w:rsidRDefault="00172FDB" w:rsidP="004132FF">
    <w:pPr>
      <w:pStyle w:val="Header"/>
      <w:rPr>
        <w:rStyle w:val="Strong"/>
        <w:rFonts w:ascii="Palatino Linotype" w:hAnsi="Palatino Linotype"/>
      </w:rPr>
    </w:pPr>
    <w:r w:rsidRPr="0008501D">
      <w:rPr>
        <w:rFonts w:ascii="Palatino Linotype" w:hAnsi="Palatino Linotype"/>
      </w:rPr>
      <w:t xml:space="preserve"> Assessing a Career in Business</w:t>
    </w:r>
  </w:p>
  <w:p w:rsidR="00172FDB" w:rsidRDefault="00172FDB">
    <w:pPr>
      <w:pStyle w:val="Heade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49022D">
      <w:rPr>
        <w:rStyle w:val="Strong"/>
        <w:noProof/>
      </w:rPr>
      <w:t>12</w:t>
    </w:r>
    <w:r>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DB" w:rsidRPr="0008501D" w:rsidRDefault="00172FDB">
    <w:pPr>
      <w:pStyle w:val="Header"/>
      <w:rPr>
        <w:rStyle w:val="Strong"/>
        <w:rFonts w:ascii="Palatino Linotype" w:hAnsi="Palatino Linotype"/>
      </w:rPr>
    </w:pPr>
    <w:r w:rsidRPr="0008501D">
      <w:rPr>
        <w:rFonts w:ascii="Palatino Linotype" w:hAnsi="Palatino Linotype"/>
      </w:rPr>
      <w:t>Assessing a Career in Business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2FF"/>
    <w:rsid w:val="0008501D"/>
    <w:rsid w:val="000A1D07"/>
    <w:rsid w:val="00172FDB"/>
    <w:rsid w:val="00213263"/>
    <w:rsid w:val="002509CF"/>
    <w:rsid w:val="002B5697"/>
    <w:rsid w:val="003320DE"/>
    <w:rsid w:val="003E6AC2"/>
    <w:rsid w:val="004132FF"/>
    <w:rsid w:val="00467929"/>
    <w:rsid w:val="0049022D"/>
    <w:rsid w:val="004A0F99"/>
    <w:rsid w:val="004D7CCC"/>
    <w:rsid w:val="00544D81"/>
    <w:rsid w:val="00607A07"/>
    <w:rsid w:val="006A60F7"/>
    <w:rsid w:val="009D1687"/>
    <w:rsid w:val="009D6F73"/>
    <w:rsid w:val="00B07DBB"/>
    <w:rsid w:val="00B10072"/>
    <w:rsid w:val="00C40C6C"/>
    <w:rsid w:val="00CB0BB7"/>
    <w:rsid w:val="00DA03B0"/>
    <w:rsid w:val="00DF5C9A"/>
    <w:rsid w:val="00E8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AE0D7-B259-4713-BFBA-BF1EE6D0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Hyperlink">
    <w:name w:val="Hyperlink"/>
    <w:basedOn w:val="DefaultParagraphFont"/>
    <w:uiPriority w:val="99"/>
    <w:unhideWhenUsed/>
    <w:rsid w:val="00DA03B0"/>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26371282">
      <w:bodyDiv w:val="1"/>
      <w:marLeft w:val="0"/>
      <w:marRight w:val="0"/>
      <w:marTop w:val="0"/>
      <w:marBottom w:val="0"/>
      <w:divBdr>
        <w:top w:val="none" w:sz="0" w:space="0" w:color="auto"/>
        <w:left w:val="none" w:sz="0" w:space="0" w:color="auto"/>
        <w:bottom w:val="none" w:sz="0" w:space="0" w:color="auto"/>
        <w:right w:val="none" w:sz="0" w:space="0" w:color="auto"/>
      </w:divBdr>
      <w:divsChild>
        <w:div w:id="437603898">
          <w:marLeft w:val="0"/>
          <w:marRight w:val="0"/>
          <w:marTop w:val="0"/>
          <w:marBottom w:val="0"/>
          <w:divBdr>
            <w:top w:val="none" w:sz="0" w:space="0" w:color="auto"/>
            <w:left w:val="none" w:sz="0" w:space="0" w:color="auto"/>
            <w:bottom w:val="none" w:sz="0" w:space="0" w:color="auto"/>
            <w:right w:val="none" w:sz="0" w:space="0" w:color="auto"/>
          </w:divBdr>
          <w:divsChild>
            <w:div w:id="1500122844">
              <w:marLeft w:val="0"/>
              <w:marRight w:val="0"/>
              <w:marTop w:val="0"/>
              <w:marBottom w:val="0"/>
              <w:divBdr>
                <w:top w:val="none" w:sz="0" w:space="0" w:color="auto"/>
                <w:left w:val="none" w:sz="0" w:space="0" w:color="auto"/>
                <w:bottom w:val="none" w:sz="0" w:space="0" w:color="auto"/>
                <w:right w:val="none" w:sz="0" w:space="0" w:color="auto"/>
              </w:divBdr>
              <w:divsChild>
                <w:div w:id="80025380">
                  <w:marLeft w:val="0"/>
                  <w:marRight w:val="0"/>
                  <w:marTop w:val="0"/>
                  <w:marBottom w:val="0"/>
                  <w:divBdr>
                    <w:top w:val="none" w:sz="0" w:space="0" w:color="auto"/>
                    <w:left w:val="none" w:sz="0" w:space="0" w:color="auto"/>
                    <w:bottom w:val="none" w:sz="0" w:space="0" w:color="auto"/>
                    <w:right w:val="none" w:sz="0" w:space="0" w:color="auto"/>
                  </w:divBdr>
                  <w:divsChild>
                    <w:div w:id="1317419119">
                      <w:marLeft w:val="0"/>
                      <w:marRight w:val="0"/>
                      <w:marTop w:val="0"/>
                      <w:marBottom w:val="0"/>
                      <w:divBdr>
                        <w:top w:val="none" w:sz="0" w:space="0" w:color="auto"/>
                        <w:left w:val="none" w:sz="0" w:space="0" w:color="auto"/>
                        <w:bottom w:val="none" w:sz="0" w:space="0" w:color="auto"/>
                        <w:right w:val="none" w:sz="0" w:space="0" w:color="auto"/>
                      </w:divBdr>
                      <w:divsChild>
                        <w:div w:id="1128863444">
                          <w:marLeft w:val="0"/>
                          <w:marRight w:val="0"/>
                          <w:marTop w:val="0"/>
                          <w:marBottom w:val="0"/>
                          <w:divBdr>
                            <w:top w:val="none" w:sz="0" w:space="0" w:color="auto"/>
                            <w:left w:val="none" w:sz="0" w:space="0" w:color="auto"/>
                            <w:bottom w:val="none" w:sz="0" w:space="0" w:color="auto"/>
                            <w:right w:val="none" w:sz="0" w:space="0" w:color="auto"/>
                          </w:divBdr>
                          <w:divsChild>
                            <w:div w:id="1249120956">
                              <w:marLeft w:val="0"/>
                              <w:marRight w:val="0"/>
                              <w:marTop w:val="0"/>
                              <w:marBottom w:val="0"/>
                              <w:divBdr>
                                <w:top w:val="none" w:sz="0" w:space="0" w:color="auto"/>
                                <w:left w:val="none" w:sz="0" w:space="0" w:color="auto"/>
                                <w:bottom w:val="none" w:sz="0" w:space="0" w:color="auto"/>
                                <w:right w:val="none" w:sz="0" w:space="0" w:color="auto"/>
                              </w:divBdr>
                              <w:divsChild>
                                <w:div w:id="27271453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ericasjobexchange.com/senior-vice-president-job-descriptio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careerbuilder.com/jobseeker/jobs/jobdetails.aspx?sc_cmp1=js_jrp_jobclick&amp;APath=2.21.0.0.0&amp;job_did=JHS29F6J9100Y9J35G1&amp;showNewJDP=yes&amp;IPath=JRKV0G" TargetMode="External"/><Relationship Id="rId17" Type="http://schemas.openxmlformats.org/officeDocument/2006/relationships/hyperlink" Target="%20http:/job-%20%20%20%20%20%20outlook.careerplanner.com/Top-Executives.cfm" TargetMode="External"/><Relationship Id="rId2" Type="http://schemas.openxmlformats.org/officeDocument/2006/relationships/customXml" Target="../customXml/item2.xml"/><Relationship Id="rId16" Type="http://schemas.openxmlformats.org/officeDocument/2006/relationships/hyperlink" Target="http://www.careerbuilder.com/jobseeker/jobs/jobdetails.aspx?sc_cmp1=js_jrp_jobclick&amp;APath=2.21.0.0.0&amp;job_did=J3F0RM65KSP70Q1L8MC&amp;showNewJDP=yes&amp;IPath=JRKV0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in/chriskaighn" TargetMode="External"/><Relationship Id="rId5" Type="http://schemas.openxmlformats.org/officeDocument/2006/relationships/settings" Target="settings.xml"/><Relationship Id="rId15" Type="http://schemas.openxmlformats.org/officeDocument/2006/relationships/hyperlink" Target="file:///C:\Users\Landon\Documents\www.glassdoor.com\Salaries\senior-vice-president-salary-SRCH_KO0,21.html" TargetMode="External"/><Relationship Id="rId10" Type="http://schemas.openxmlformats.org/officeDocument/2006/relationships/hyperlink" Target="http://www.ritaashley.com/2010/05/09/how-to-get-promoted-from-director-to-vice-presiden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linkedin.com/pub/ann-henson/4/474/645" TargetMode="External"/><Relationship Id="rId14" Type="http://schemas.openxmlformats.org/officeDocument/2006/relationships/hyperlink" Target="http://www.execcrossing.com/job-description/4449/Senior-Vice-President-Jobs/%2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don\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1F8EB86B4E4D1C8E129A21FC70373C"/>
        <w:category>
          <w:name w:val="General"/>
          <w:gallery w:val="placeholder"/>
        </w:category>
        <w:types>
          <w:type w:val="bbPlcHdr"/>
        </w:types>
        <w:behaviors>
          <w:behavior w:val="content"/>
        </w:behaviors>
        <w:guid w:val="{33F4D9E1-F6D5-4664-B360-89C6F9C6AABF}"/>
      </w:docPartPr>
      <w:docPartBody>
        <w:p w:rsidR="00000000" w:rsidRDefault="00DE0C0B">
          <w:pPr>
            <w:pStyle w:val="BB1F8EB86B4E4D1C8E129A21FC70373C"/>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0B"/>
    <w:rsid w:val="00DE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F8EB86B4E4D1C8E129A21FC70373C">
    <w:name w:val="BB1F8EB86B4E4D1C8E129A21FC70373C"/>
  </w:style>
  <w:style w:type="paragraph" w:customStyle="1" w:styleId="C3597D6ED009493EA07FFF098302B399">
    <w:name w:val="C3597D6ED009493EA07FFF098302B399"/>
  </w:style>
  <w:style w:type="paragraph" w:customStyle="1" w:styleId="B713C5BE504640F38A6006C138110268">
    <w:name w:val="B713C5BE504640F38A6006C138110268"/>
  </w:style>
  <w:style w:type="paragraph" w:customStyle="1" w:styleId="0AADF8BD105D4836A5545424C9390DE4">
    <w:name w:val="0AADF8BD105D4836A5545424C9390DE4"/>
  </w:style>
  <w:style w:type="character" w:styleId="Emphasis">
    <w:name w:val="Emphasis"/>
    <w:basedOn w:val="DefaultParagraphFont"/>
    <w:uiPriority w:val="20"/>
    <w:unhideWhenUsed/>
    <w:qFormat/>
    <w:rPr>
      <w:i/>
      <w:iCs/>
    </w:rPr>
  </w:style>
  <w:style w:type="paragraph" w:customStyle="1" w:styleId="99E14C7D25D14966AA6E081BA75641FA">
    <w:name w:val="99E14C7D25D14966AA6E081BA75641FA"/>
  </w:style>
  <w:style w:type="paragraph" w:customStyle="1" w:styleId="3FA93E5BB0D84AFB98057D83118972DC">
    <w:name w:val="3FA93E5BB0D84AFB98057D83118972DC"/>
  </w:style>
  <w:style w:type="paragraph" w:customStyle="1" w:styleId="358150BC279D422DAF48A85285CDA890">
    <w:name w:val="358150BC279D422DAF48A85285CDA890"/>
  </w:style>
  <w:style w:type="paragraph" w:customStyle="1" w:styleId="6DFFF654F49A496DB0D49AF90EC06207">
    <w:name w:val="6DFFF654F49A496DB0D49AF90EC06207"/>
  </w:style>
  <w:style w:type="paragraph" w:customStyle="1" w:styleId="766071BF93744CB1A8A11F76D91BD55D">
    <w:name w:val="766071BF93744CB1A8A11F76D91BD55D"/>
  </w:style>
  <w:style w:type="paragraph" w:customStyle="1" w:styleId="079B68EF61764756A9FFA5C81BAEFFA9">
    <w:name w:val="079B68EF61764756A9FFA5C81BAEFFA9"/>
  </w:style>
  <w:style w:type="paragraph" w:customStyle="1" w:styleId="EF9AE9D6C7384F31B7AF31B71464B20B">
    <w:name w:val="EF9AE9D6C7384F31B7AF31B71464B20B"/>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rPr>
  </w:style>
  <w:style w:type="paragraph" w:customStyle="1" w:styleId="FE7BDED558FD40CE94EBBFBE6DDC18FB">
    <w:name w:val="FE7BDED558FD40CE94EBBFBE6DDC18FB"/>
  </w:style>
  <w:style w:type="paragraph" w:customStyle="1" w:styleId="C28A2ADE23FB498FA89CB88D800B00B8">
    <w:name w:val="C28A2ADE23FB498FA89CB88D800B00B8"/>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rPr>
  </w:style>
  <w:style w:type="paragraph" w:customStyle="1" w:styleId="F73F9337D8014203A0D68791C90C13B8">
    <w:name w:val="F73F9337D8014203A0D68791C90C13B8"/>
  </w:style>
  <w:style w:type="paragraph" w:customStyle="1" w:styleId="D2D7F989891F45E79BADEBE5C7219AD4">
    <w:name w:val="D2D7F989891F45E79BADEBE5C7219AD4"/>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rPr>
  </w:style>
  <w:style w:type="paragraph" w:customStyle="1" w:styleId="EC376FBEC7C24BFCA00B4306598ADB7B">
    <w:name w:val="EC376FBEC7C24BFCA00B4306598ADB7B"/>
  </w:style>
  <w:style w:type="paragraph" w:customStyle="1" w:styleId="61C449A552204A38AA64A9227635FDB7">
    <w:name w:val="61C449A552204A38AA64A9227635FDB7"/>
  </w:style>
  <w:style w:type="paragraph" w:customStyle="1" w:styleId="A53E299A3D154E9AB2EECD527B4747E2">
    <w:name w:val="A53E299A3D154E9AB2EECD527B4747E2"/>
  </w:style>
  <w:style w:type="paragraph" w:customStyle="1" w:styleId="D9ADA816581E4092988593C716B11930">
    <w:name w:val="D9ADA816581E4092988593C716B11930"/>
  </w:style>
  <w:style w:type="paragraph" w:customStyle="1" w:styleId="6C83E76B95F74322A068DEAB082C7E50">
    <w:name w:val="6C83E76B95F74322A068DEAB082C7E50"/>
  </w:style>
  <w:style w:type="paragraph" w:customStyle="1" w:styleId="0D0736859F7F41BEB82D352845CE838A">
    <w:name w:val="0D0736859F7F41BEB82D352845CE8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C5958D6C-22E1-4196-8880-C025CCE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12</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Assessing a Career in Business
BUS 1010/Introduction to Business—Signature Assignment</vt:lpstr>
    </vt:vector>
  </TitlesOfParts>
  <Company/>
  <LinksUpToDate>false</LinksUpToDate>
  <CharactersWithSpaces>15616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a Career in Business
BUS 1010/Introduction to Business—Signature Assignment</dc:title>
  <dc:subject/>
  <dc:creator>Landon Stapel</dc:creator>
  <cp:keywords/>
  <dc:description/>
  <cp:lastModifiedBy>Landon Stapel</cp:lastModifiedBy>
  <cp:revision>2</cp:revision>
  <dcterms:created xsi:type="dcterms:W3CDTF">2015-04-15T20:32:00Z</dcterms:created>
  <dcterms:modified xsi:type="dcterms:W3CDTF">2015-04-15T20:32:00Z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